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530A1E">
        <w:rPr>
          <w:b/>
        </w:rPr>
        <w:t>16 maart</w:t>
      </w:r>
      <w:r w:rsidR="00A94FA4">
        <w:rPr>
          <w:b/>
        </w:rPr>
        <w:t xml:space="preserve"> 2020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="00317726">
        <w:rPr>
          <w:b/>
        </w:rPr>
        <w:t>anvang: 19.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B34FF0">
        <w:rPr>
          <w:b/>
        </w:rPr>
        <w:t>16 maart</w:t>
      </w:r>
      <w:r w:rsidR="00A94FA4">
        <w:rPr>
          <w:b/>
        </w:rPr>
        <w:t xml:space="preserve"> 2020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A94FA4">
        <w:rPr>
          <w:b/>
        </w:rPr>
        <w:t>18 november</w:t>
      </w:r>
      <w:r w:rsidR="00DA4187">
        <w:rPr>
          <w:b/>
        </w:rPr>
        <w:t xml:space="preserve"> </w:t>
      </w:r>
      <w:r w:rsidR="006D6173" w:rsidRPr="006D6173">
        <w:rPr>
          <w:b/>
        </w:rPr>
        <w:t>201</w:t>
      </w:r>
      <w:r w:rsidR="00412DD9">
        <w:rPr>
          <w:b/>
        </w:rPr>
        <w:t>9</w:t>
      </w:r>
      <w:r w:rsidR="006D6173" w:rsidRPr="006D6173">
        <w:rPr>
          <w:b/>
        </w:rPr>
        <w:t>.</w:t>
      </w:r>
    </w:p>
    <w:p w:rsidR="006D6173" w:rsidRDefault="006D6173" w:rsidP="006D6173">
      <w:pPr>
        <w:rPr>
          <w:b/>
        </w:rPr>
      </w:pPr>
    </w:p>
    <w:p w:rsidR="00E85745" w:rsidRPr="00E85745" w:rsidRDefault="00996AA7" w:rsidP="00E85745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412DD9" w:rsidRDefault="00530A1E" w:rsidP="00E846A3">
      <w:pPr>
        <w:pStyle w:val="Lijstalinea"/>
        <w:numPr>
          <w:ilvl w:val="0"/>
          <w:numId w:val="29"/>
        </w:numPr>
      </w:pPr>
      <w:r>
        <w:t xml:space="preserve">Prorail </w:t>
      </w:r>
      <w:r w:rsidR="00B34FF0">
        <w:t>i</w:t>
      </w:r>
      <w:r>
        <w:t>nloopspreek</w:t>
      </w:r>
      <w:r w:rsidR="00B34FF0">
        <w:t>uur wijziging spoorweg overgang Molenstraat</w:t>
      </w:r>
      <w:r>
        <w:t xml:space="preserve"> </w:t>
      </w:r>
      <w:r w:rsidR="00F64FBA">
        <w:t>(</w:t>
      </w:r>
      <w:r w:rsidR="00067A22">
        <w:t xml:space="preserve">doorgestuurd </w:t>
      </w:r>
      <w:r>
        <w:t>29</w:t>
      </w:r>
      <w:r w:rsidR="00067A22">
        <w:t>-1-2020)</w:t>
      </w:r>
      <w:r w:rsidR="00257AEC">
        <w:t>.</w:t>
      </w:r>
    </w:p>
    <w:p w:rsidR="00981EEA" w:rsidRDefault="00790CE1" w:rsidP="00790CE1">
      <w:pPr>
        <w:pStyle w:val="Lijstalinea"/>
        <w:numPr>
          <w:ilvl w:val="0"/>
          <w:numId w:val="27"/>
        </w:numPr>
      </w:pPr>
      <w:r w:rsidRPr="00790CE1">
        <w:t>Uitnodiging: Thema-avond Servicepunt Energie Lokaal Limburg (SELL) met als onderwerp Grootschalige opwek en lokaal eigendom</w:t>
      </w:r>
      <w:r w:rsidR="00E846A3">
        <w:t xml:space="preserve"> </w:t>
      </w:r>
      <w:r w:rsidR="000123BC">
        <w:t xml:space="preserve">(doorgestuurd </w:t>
      </w:r>
      <w:r>
        <w:t>28-1-2020</w:t>
      </w:r>
      <w:r w:rsidR="00981EEA">
        <w:t>)</w:t>
      </w:r>
      <w:r w:rsidR="00257AEC">
        <w:t>.</w:t>
      </w:r>
    </w:p>
    <w:p w:rsidR="00E846A3" w:rsidRDefault="00790CE1" w:rsidP="00790CE1">
      <w:pPr>
        <w:pStyle w:val="Lijstalinea"/>
        <w:numPr>
          <w:ilvl w:val="0"/>
          <w:numId w:val="29"/>
        </w:numPr>
      </w:pPr>
      <w:r w:rsidRPr="00790CE1">
        <w:t>Save the Date want de Sittard-Geleense Beursvloer komt eraan</w:t>
      </w:r>
      <w:r w:rsidR="00B34FF0">
        <w:t xml:space="preserve"> </w:t>
      </w:r>
      <w:r>
        <w:t>(doorgestuurd 28-1-2020</w:t>
      </w:r>
      <w:r w:rsidR="00E846A3">
        <w:t>)</w:t>
      </w:r>
      <w:r w:rsidR="00257AEC">
        <w:t>.</w:t>
      </w:r>
    </w:p>
    <w:p w:rsidR="00E846A3" w:rsidRDefault="005A0122" w:rsidP="005A0122">
      <w:pPr>
        <w:pStyle w:val="Lijstalinea"/>
        <w:numPr>
          <w:ilvl w:val="0"/>
          <w:numId w:val="29"/>
        </w:numPr>
      </w:pPr>
      <w:r w:rsidRPr="005A0122">
        <w:t>Bekendmaking tracébesluit A2 Het Vonderen – Kerensheide, Rijkswaterstaat</w:t>
      </w:r>
      <w:r>
        <w:t xml:space="preserve"> (doorgestuurd 29-1 2020</w:t>
      </w:r>
      <w:r w:rsidR="00E846A3">
        <w:t>)</w:t>
      </w:r>
      <w:r w:rsidR="00257AEC">
        <w:t>.</w:t>
      </w:r>
      <w:r w:rsidR="00E846A3">
        <w:t xml:space="preserve"> </w:t>
      </w:r>
    </w:p>
    <w:p w:rsidR="00C34DE8" w:rsidRDefault="005A0122" w:rsidP="00067A22">
      <w:pPr>
        <w:pStyle w:val="Lijstalinea"/>
        <w:numPr>
          <w:ilvl w:val="0"/>
          <w:numId w:val="29"/>
        </w:numPr>
      </w:pPr>
      <w:r>
        <w:t>Programma van Gilde De Graven (doorgestuurd 2-2-2020)</w:t>
      </w:r>
      <w:r w:rsidR="00257AEC">
        <w:t>.</w:t>
      </w:r>
    </w:p>
    <w:p w:rsidR="005A0122" w:rsidRDefault="005A0122" w:rsidP="005A0122">
      <w:pPr>
        <w:pStyle w:val="Lijstalinea"/>
        <w:numPr>
          <w:ilvl w:val="0"/>
          <w:numId w:val="29"/>
        </w:numPr>
      </w:pPr>
      <w:r w:rsidRPr="005A0122">
        <w:t>Terugkoppeling thema-avond SELL over Grootschalige opwek en lokaal eigendom</w:t>
      </w:r>
      <w:r>
        <w:t xml:space="preserve"> (doorgestuurd 14-2-2020)</w:t>
      </w:r>
      <w:r w:rsidR="00257AEC">
        <w:t>.</w:t>
      </w:r>
    </w:p>
    <w:p w:rsidR="00067A22" w:rsidRDefault="005A0122" w:rsidP="005A0122">
      <w:pPr>
        <w:pStyle w:val="Lijstalinea"/>
        <w:numPr>
          <w:ilvl w:val="0"/>
          <w:numId w:val="29"/>
        </w:numPr>
      </w:pPr>
      <w:r>
        <w:t>A</w:t>
      </w:r>
      <w:r w:rsidRPr="005A0122">
        <w:t>andachtspunten verbreding A2</w:t>
      </w:r>
      <w:r w:rsidR="00067A22">
        <w:t xml:space="preserve"> (doorgestuurd </w:t>
      </w:r>
      <w:r>
        <w:t>17-2</w:t>
      </w:r>
      <w:r w:rsidR="00067A22">
        <w:t>-2020)</w:t>
      </w:r>
      <w:r w:rsidR="00257AEC">
        <w:t>.</w:t>
      </w:r>
    </w:p>
    <w:p w:rsidR="00067A22" w:rsidRDefault="00257AEC" w:rsidP="00257AEC">
      <w:pPr>
        <w:pStyle w:val="Lijstalinea"/>
        <w:numPr>
          <w:ilvl w:val="0"/>
          <w:numId w:val="29"/>
        </w:numPr>
      </w:pPr>
      <w:r w:rsidRPr="00257AEC">
        <w:t>Uitnodiging voor de Sittard-Geleense Beursvl</w:t>
      </w:r>
      <w:r w:rsidR="00B34FF0">
        <w:t xml:space="preserve">oer </w:t>
      </w:r>
      <w:r w:rsidRPr="00257AEC">
        <w:t>2 april 2020</w:t>
      </w:r>
      <w:r w:rsidR="00067A22" w:rsidRPr="00067A22">
        <w:t xml:space="preserve"> </w:t>
      </w:r>
      <w:r w:rsidR="00067A22">
        <w:t>(doorgestuu</w:t>
      </w:r>
      <w:r>
        <w:t>rd 2-3</w:t>
      </w:r>
      <w:r w:rsidR="00067A22">
        <w:t>-2020)</w:t>
      </w:r>
      <w:r>
        <w:t>.</w:t>
      </w:r>
    </w:p>
    <w:p w:rsidR="00EB6DB6" w:rsidRDefault="00EB6DB6" w:rsidP="00EB6DB6">
      <w:pPr>
        <w:pStyle w:val="Lijstalinea"/>
        <w:numPr>
          <w:ilvl w:val="0"/>
          <w:numId w:val="29"/>
        </w:numPr>
      </w:pPr>
      <w:r w:rsidRPr="00EB6DB6">
        <w:t>Afscheid Burgemeester Sjraar Cox informeel.</w:t>
      </w:r>
      <w:r>
        <w:t xml:space="preserve"> (</w:t>
      </w:r>
      <w:r w:rsidR="007A6EF0">
        <w:t>d</w:t>
      </w:r>
      <w:r>
        <w:t>oorgestuurd 4-3-2020).</w:t>
      </w:r>
    </w:p>
    <w:p w:rsidR="00257AEC" w:rsidRDefault="00257AEC" w:rsidP="00257AEC">
      <w:pPr>
        <w:pStyle w:val="Lijstalinea"/>
        <w:numPr>
          <w:ilvl w:val="0"/>
          <w:numId w:val="29"/>
        </w:numPr>
      </w:pPr>
      <w:r>
        <w:t>U</w:t>
      </w:r>
      <w:r w:rsidRPr="00257AEC">
        <w:t>itnodiging netwerkbijeenkomst Born en kleine kernen</w:t>
      </w:r>
      <w:r>
        <w:t xml:space="preserve"> </w:t>
      </w:r>
      <w:r w:rsidR="00B34FF0">
        <w:t>(</w:t>
      </w:r>
      <w:r w:rsidR="007A6EF0">
        <w:t>d</w:t>
      </w:r>
      <w:bookmarkStart w:id="0" w:name="_GoBack"/>
      <w:bookmarkEnd w:id="0"/>
      <w:r>
        <w:t>oorgestuurd 8-3-2020).</w:t>
      </w:r>
    </w:p>
    <w:p w:rsidR="00257AEC" w:rsidRDefault="00257AEC" w:rsidP="00257AEC">
      <w:pPr>
        <w:pStyle w:val="Lijstalinea"/>
        <w:numPr>
          <w:ilvl w:val="0"/>
          <w:numId w:val="29"/>
        </w:numPr>
      </w:pPr>
      <w:r w:rsidRPr="00257AEC">
        <w:t>Vitale leefomgeving Born West</w:t>
      </w:r>
      <w:r>
        <w:t xml:space="preserve"> (8-3-2020).</w:t>
      </w:r>
    </w:p>
    <w:p w:rsidR="00E85745" w:rsidRDefault="00E85745" w:rsidP="00412DD9">
      <w:pPr>
        <w:pStyle w:val="Lijstalinea"/>
        <w:ind w:left="1004"/>
      </w:pPr>
      <w:r>
        <w:tab/>
      </w:r>
    </w:p>
    <w:p w:rsidR="005B4EB7" w:rsidRDefault="005B4EB7" w:rsidP="004E2499">
      <w:pPr>
        <w:pStyle w:val="Lijstalinea"/>
        <w:numPr>
          <w:ilvl w:val="0"/>
          <w:numId w:val="24"/>
        </w:numPr>
        <w:rPr>
          <w:b/>
        </w:rPr>
      </w:pPr>
      <w:r w:rsidRPr="005B4EB7">
        <w:rPr>
          <w:b/>
        </w:rPr>
        <w:t>Partners in Participatie.</w:t>
      </w:r>
    </w:p>
    <w:p w:rsidR="00396EFE" w:rsidRDefault="00396EFE" w:rsidP="00396EFE">
      <w:pPr>
        <w:pStyle w:val="Lijstalinea"/>
        <w:ind w:left="1004"/>
        <w:contextualSpacing w:val="0"/>
        <w:rPr>
          <w:color w:val="1F497D"/>
        </w:rPr>
      </w:pPr>
    </w:p>
    <w:p w:rsidR="00A567EE" w:rsidRDefault="00A567EE" w:rsidP="00A567EE">
      <w:pPr>
        <w:pStyle w:val="Lijstalinea"/>
        <w:numPr>
          <w:ilvl w:val="0"/>
          <w:numId w:val="24"/>
        </w:numPr>
        <w:rPr>
          <w:b/>
        </w:rPr>
      </w:pPr>
      <w:r w:rsidRPr="00A567EE">
        <w:rPr>
          <w:b/>
        </w:rPr>
        <w:t>Stand van zaken A2VK-Buurtenplatform.</w:t>
      </w:r>
    </w:p>
    <w:p w:rsidR="00A567EE" w:rsidRPr="00A567EE" w:rsidRDefault="00A567EE" w:rsidP="00A567EE">
      <w:pPr>
        <w:ind w:left="1080"/>
        <w:rPr>
          <w:b/>
        </w:rPr>
      </w:pPr>
    </w:p>
    <w:p w:rsidR="003F5626" w:rsidRPr="00A567EE" w:rsidRDefault="00A608A6" w:rsidP="009124A5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A567EE">
        <w:rPr>
          <w:b/>
        </w:rPr>
        <w:t>Vi</w:t>
      </w:r>
      <w:r w:rsidR="00257AEC">
        <w:rPr>
          <w:b/>
        </w:rPr>
        <w:t>sie wijkgericht werken 2017-2020</w:t>
      </w:r>
      <w:r w:rsidRPr="00A567EE">
        <w:rPr>
          <w:b/>
        </w:rPr>
        <w:t>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>gemeenschapshuis, Bornermarkt, p</w:t>
      </w:r>
      <w:r w:rsidR="00FE2469">
        <w:rPr>
          <w:b/>
        </w:rPr>
        <w:t>arkeerplaats Hospice</w:t>
      </w:r>
      <w:r w:rsidR="00B34FF0">
        <w:rPr>
          <w:b/>
        </w:rPr>
        <w:t>, Florianstraat en Quad rijder.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Sky project DSM stand van zaken.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DE1CFD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0123BC">
        <w:rPr>
          <w:b/>
        </w:rPr>
        <w:t>20</w:t>
      </w:r>
      <w:r w:rsidR="00143183">
        <w:rPr>
          <w:b/>
        </w:rPr>
        <w:t>:</w:t>
      </w:r>
      <w:r w:rsidR="00E85745">
        <w:t xml:space="preserve"> </w:t>
      </w:r>
      <w:r w:rsidR="00B34FF0">
        <w:t>13 januari, 16</w:t>
      </w:r>
      <w:r w:rsidR="007D6091">
        <w:t xml:space="preserve"> maart, 11 mei, 14 september, 9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7A6824" w:rsidRPr="00A567EE" w:rsidRDefault="00BF244B" w:rsidP="001216AC">
      <w:pPr>
        <w:pStyle w:val="Lijstalinea"/>
        <w:numPr>
          <w:ilvl w:val="0"/>
          <w:numId w:val="24"/>
        </w:numPr>
        <w:spacing w:line="480" w:lineRule="auto"/>
        <w:rPr>
          <w:b/>
          <w:sz w:val="20"/>
          <w:szCs w:val="20"/>
        </w:rPr>
      </w:pPr>
      <w:r w:rsidRPr="00A567EE">
        <w:rPr>
          <w:b/>
        </w:rPr>
        <w:t>Sluiting.</w:t>
      </w:r>
      <w:r w:rsidR="007A6824" w:rsidRPr="00A567EE">
        <w:rPr>
          <w:b/>
          <w:sz w:val="20"/>
          <w:szCs w:val="20"/>
        </w:rPr>
        <w:t xml:space="preserve"> </w:t>
      </w:r>
      <w:r w:rsidR="005542E4" w:rsidRPr="00A567EE">
        <w:rPr>
          <w:b/>
          <w:sz w:val="20"/>
          <w:szCs w:val="20"/>
        </w:rPr>
        <w:t xml:space="preserve"> </w:t>
      </w:r>
    </w:p>
    <w:sectPr w:rsidR="007A6824" w:rsidRPr="00A567EE" w:rsidSect="006A142E">
      <w:headerReference w:type="default" r:id="rId9"/>
      <w:footerReference w:type="even" r:id="rId10"/>
      <w:footerReference w:type="default" r:id="rId11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85" w:rsidRDefault="00A21D85">
      <w:r>
        <w:separator/>
      </w:r>
    </w:p>
  </w:endnote>
  <w:endnote w:type="continuationSeparator" w:id="0">
    <w:p w:rsidR="00A21D85" w:rsidRDefault="00A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-8406808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A567EE" w:rsidRDefault="00A567EE" w:rsidP="00BE080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A567EE" w:rsidRDefault="00A567EE" w:rsidP="00A567E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-100157576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A567EE" w:rsidRDefault="00A567EE" w:rsidP="00BE080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7A6EF0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41A0C" w:rsidRPr="00000D55" w:rsidRDefault="00141A0C" w:rsidP="00A567EE">
    <w:pPr>
      <w:pStyle w:val="Voettekst"/>
      <w:ind w:right="360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7A6EF0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16 maart 2020.docx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000D55">
      <w:rPr>
        <w:sz w:val="22"/>
        <w:szCs w:val="22"/>
      </w:rPr>
      <w:tab/>
    </w:r>
    <w:r w:rsidR="00A94FA4" w:rsidRPr="00A567EE">
      <w:rPr>
        <w:sz w:val="22"/>
        <w:szCs w:val="22"/>
      </w:rPr>
      <w:t xml:space="preserve">                     </w:t>
    </w:r>
    <w:hyperlink r:id="rId1" w:history="1">
      <w:r w:rsidRPr="00A567EE">
        <w:rPr>
          <w:rStyle w:val="Hyperlink"/>
          <w:b/>
          <w:i/>
          <w:color w:val="000000" w:themeColor="text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A567EE">
      <w:rPr>
        <w:b/>
        <w:i/>
        <w:color w:val="000000" w:themeColor="text1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85" w:rsidRDefault="00A21D85">
      <w:r>
        <w:separator/>
      </w:r>
    </w:p>
  </w:footnote>
  <w:footnote w:type="continuationSeparator" w:id="0">
    <w:p w:rsidR="00A21D85" w:rsidRDefault="00A2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B57D1F"/>
    <w:multiLevelType w:val="multilevel"/>
    <w:tmpl w:val="0413001D"/>
    <w:numStyleLink w:val="1ai"/>
  </w:abstractNum>
  <w:abstractNum w:abstractNumId="12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17BC2"/>
    <w:multiLevelType w:val="hybridMultilevel"/>
    <w:tmpl w:val="94D07C9C"/>
    <w:lvl w:ilvl="0" w:tplc="1C4C160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25"/>
  </w:num>
  <w:num w:numId="6">
    <w:abstractNumId w:val="4"/>
  </w:num>
  <w:num w:numId="7">
    <w:abstractNumId w:val="16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7"/>
  </w:num>
  <w:num w:numId="25">
    <w:abstractNumId w:val="19"/>
  </w:num>
  <w:num w:numId="26">
    <w:abstractNumId w:val="13"/>
  </w:num>
  <w:num w:numId="27">
    <w:abstractNumId w:val="1"/>
  </w:num>
  <w:num w:numId="28">
    <w:abstractNumId w:val="24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3BC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047"/>
    <w:rsid w:val="00061F68"/>
    <w:rsid w:val="0006339B"/>
    <w:rsid w:val="00063DCA"/>
    <w:rsid w:val="00067A22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C2339"/>
    <w:rsid w:val="001C2A11"/>
    <w:rsid w:val="001D22D2"/>
    <w:rsid w:val="001D3A98"/>
    <w:rsid w:val="001D3E3D"/>
    <w:rsid w:val="001D62B2"/>
    <w:rsid w:val="001D704A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57AEC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1772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66D5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96EFE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2DD9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04CD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2499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30A1E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122"/>
    <w:rsid w:val="005A0D1A"/>
    <w:rsid w:val="005A2BFA"/>
    <w:rsid w:val="005A2E6D"/>
    <w:rsid w:val="005A33D5"/>
    <w:rsid w:val="005B08BB"/>
    <w:rsid w:val="005B09F8"/>
    <w:rsid w:val="005B2C3B"/>
    <w:rsid w:val="005B4EB7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02E4A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0CE1"/>
    <w:rsid w:val="00791BAC"/>
    <w:rsid w:val="007924A3"/>
    <w:rsid w:val="00792580"/>
    <w:rsid w:val="0079410C"/>
    <w:rsid w:val="00797431"/>
    <w:rsid w:val="007A0822"/>
    <w:rsid w:val="007A6824"/>
    <w:rsid w:val="007A6EF0"/>
    <w:rsid w:val="007B075C"/>
    <w:rsid w:val="007B3AB8"/>
    <w:rsid w:val="007C0170"/>
    <w:rsid w:val="007C4CBB"/>
    <w:rsid w:val="007D343D"/>
    <w:rsid w:val="007D6091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27AE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175AE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1EEA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1D85"/>
    <w:rsid w:val="00A25099"/>
    <w:rsid w:val="00A30433"/>
    <w:rsid w:val="00A37CD2"/>
    <w:rsid w:val="00A567EE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4FA4"/>
    <w:rsid w:val="00A95D39"/>
    <w:rsid w:val="00AA115F"/>
    <w:rsid w:val="00AB0F7B"/>
    <w:rsid w:val="00AB2792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28F1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4FF0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24A42"/>
    <w:rsid w:val="00C31C04"/>
    <w:rsid w:val="00C34AC1"/>
    <w:rsid w:val="00C34DE8"/>
    <w:rsid w:val="00C3537C"/>
    <w:rsid w:val="00C36B18"/>
    <w:rsid w:val="00C36B76"/>
    <w:rsid w:val="00C414BD"/>
    <w:rsid w:val="00C41CC1"/>
    <w:rsid w:val="00C47912"/>
    <w:rsid w:val="00C50200"/>
    <w:rsid w:val="00C5255F"/>
    <w:rsid w:val="00C559D8"/>
    <w:rsid w:val="00C56DEE"/>
    <w:rsid w:val="00C60AC1"/>
    <w:rsid w:val="00C66496"/>
    <w:rsid w:val="00C67127"/>
    <w:rsid w:val="00C70001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39E6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467FE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2DA0"/>
    <w:rsid w:val="00DA4187"/>
    <w:rsid w:val="00DA5179"/>
    <w:rsid w:val="00DB1BA5"/>
    <w:rsid w:val="00DB4F15"/>
    <w:rsid w:val="00DC0462"/>
    <w:rsid w:val="00DD109E"/>
    <w:rsid w:val="00DD2DB8"/>
    <w:rsid w:val="00DD6D00"/>
    <w:rsid w:val="00DD7C31"/>
    <w:rsid w:val="00DE172D"/>
    <w:rsid w:val="00DE1CFA"/>
    <w:rsid w:val="00DE1CFD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46A3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B6DB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64FBA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4B0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  <w:style w:type="character" w:styleId="Paginanummer">
    <w:name w:val="page number"/>
    <w:basedOn w:val="Standaardalinea-lettertype"/>
    <w:semiHidden/>
    <w:unhideWhenUsed/>
    <w:rsid w:val="00A5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  <w:style w:type="character" w:styleId="Paginanummer">
    <w:name w:val="page number"/>
    <w:basedOn w:val="Standaardalinea-lettertype"/>
    <w:semiHidden/>
    <w:unhideWhenUsed/>
    <w:rsid w:val="00A5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9B70-0137-4C05-955A-5BB0BE91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43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1719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8</cp:revision>
  <cp:lastPrinted>2020-03-08T20:22:00Z</cp:lastPrinted>
  <dcterms:created xsi:type="dcterms:W3CDTF">2020-03-08T19:31:00Z</dcterms:created>
  <dcterms:modified xsi:type="dcterms:W3CDTF">2020-03-08T20:23:00Z</dcterms:modified>
</cp:coreProperties>
</file>