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B96897">
        <w:rPr>
          <w:b/>
        </w:rPr>
        <w:t>10 september</w:t>
      </w:r>
      <w:r w:rsidR="00665B34">
        <w:rPr>
          <w:b/>
        </w:rPr>
        <w:t xml:space="preserve"> </w:t>
      </w:r>
      <w:r w:rsidR="00E669EB">
        <w:rPr>
          <w:b/>
        </w:rPr>
        <w:t>2018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B96897">
        <w:rPr>
          <w:b/>
        </w:rPr>
        <w:t>10 september</w:t>
      </w:r>
      <w:r w:rsidR="00160234">
        <w:rPr>
          <w:b/>
        </w:rPr>
        <w:t xml:space="preserve"> 2018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B96897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28 mei</w:t>
      </w:r>
      <w:r w:rsidR="00665B34">
        <w:rPr>
          <w:b/>
        </w:rPr>
        <w:t xml:space="preserve"> 2018</w:t>
      </w:r>
      <w:r>
        <w:rPr>
          <w:b/>
        </w:rPr>
        <w:t>.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FE2469" w:rsidRDefault="00665B34" w:rsidP="00FE2469">
      <w:pPr>
        <w:pStyle w:val="Lijstalinea"/>
        <w:numPr>
          <w:ilvl w:val="0"/>
          <w:numId w:val="26"/>
        </w:numPr>
      </w:pPr>
      <w:r>
        <w:t xml:space="preserve">Uitnodiging bijeenkomst </w:t>
      </w:r>
      <w:r w:rsidR="00B96897">
        <w:t>Natuur en milieufederatie 19 september 2018 (doorge</w:t>
      </w:r>
      <w:r w:rsidR="00FE2469">
        <w:t xml:space="preserve">stuurd </w:t>
      </w:r>
      <w:r w:rsidR="00B96897">
        <w:t>3-9</w:t>
      </w:r>
      <w:r>
        <w:t>-</w:t>
      </w:r>
      <w:r w:rsidR="00FE2469">
        <w:t>2018)</w:t>
      </w:r>
      <w:r w:rsidR="00DF4A98">
        <w:t>.</w:t>
      </w:r>
    </w:p>
    <w:p w:rsidR="00925321" w:rsidRDefault="00B96897" w:rsidP="00FE2469">
      <w:pPr>
        <w:pStyle w:val="Lijstalinea"/>
        <w:numPr>
          <w:ilvl w:val="0"/>
          <w:numId w:val="26"/>
        </w:numPr>
      </w:pPr>
      <w:r>
        <w:t xml:space="preserve">Uitnodiging NMF ontmoetingsdag 22 september 2018 </w:t>
      </w:r>
      <w:r w:rsidR="00925321">
        <w:t xml:space="preserve">(doorgestuurd </w:t>
      </w:r>
      <w:r>
        <w:t>3</w:t>
      </w:r>
      <w:r w:rsidR="00925321">
        <w:t>-</w:t>
      </w:r>
      <w:r>
        <w:t>9</w:t>
      </w:r>
      <w:r w:rsidR="00925321">
        <w:t>-2018)</w:t>
      </w:r>
      <w:r w:rsidR="00DF4A98">
        <w:t>.</w:t>
      </w:r>
    </w:p>
    <w:p w:rsidR="00925321" w:rsidRDefault="00B96897" w:rsidP="00925321">
      <w:pPr>
        <w:pStyle w:val="Lijstalinea"/>
        <w:numPr>
          <w:ilvl w:val="0"/>
          <w:numId w:val="26"/>
        </w:numPr>
      </w:pPr>
      <w:r>
        <w:t xml:space="preserve">Spreekuur sociale zekerheid </w:t>
      </w:r>
      <w:r w:rsidR="00DF4A98">
        <w:t>(doorgestuurd 3-9-2018)</w:t>
      </w:r>
      <w:r w:rsidR="00925321">
        <w:t>.</w:t>
      </w:r>
    </w:p>
    <w:p w:rsidR="00925321" w:rsidRDefault="00925321" w:rsidP="00925321">
      <w:pPr>
        <w:pStyle w:val="Lijstalinea"/>
        <w:ind w:left="1440"/>
      </w:pPr>
    </w:p>
    <w:p w:rsidR="00CC332A" w:rsidRPr="008005CE" w:rsidRDefault="00FE2469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Voortgang b</w:t>
      </w:r>
      <w:r w:rsidR="002C6F11">
        <w:rPr>
          <w:b/>
        </w:rPr>
        <w:t xml:space="preserve">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</w:p>
    <w:p w:rsidR="003F5626" w:rsidRDefault="00A608A6" w:rsidP="003F562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gemeenschapshuis, </w:t>
      </w:r>
      <w:proofErr w:type="spellStart"/>
      <w:r w:rsidR="00FE2469">
        <w:rPr>
          <w:b/>
        </w:rPr>
        <w:t>Bornermarkt</w:t>
      </w:r>
      <w:proofErr w:type="spellEnd"/>
      <w:r w:rsidR="00FE2469">
        <w:rPr>
          <w:b/>
        </w:rPr>
        <w:t>, Parkeerplaats Hospice.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DSM stand van zaken.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  <w:bookmarkStart w:id="0" w:name="_GoBack"/>
      <w:bookmarkEnd w:id="0"/>
    </w:p>
    <w:p w:rsidR="00BE7880" w:rsidRDefault="00FE2469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 w:rsidR="004B0F01">
        <w:rPr>
          <w:b/>
        </w:rPr>
        <w:t>1</w:t>
      </w:r>
      <w:r w:rsidR="00990DCA">
        <w:rPr>
          <w:b/>
        </w:rPr>
        <w:t>8</w:t>
      </w:r>
      <w:r w:rsidR="00143183">
        <w:rPr>
          <w:b/>
        </w:rPr>
        <w:t>:</w:t>
      </w:r>
      <w:r w:rsidR="00610706">
        <w:t xml:space="preserve"> </w:t>
      </w:r>
      <w:r w:rsidR="00990DCA">
        <w:t>10 september, 12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EF" w:rsidRDefault="00CE71EF">
      <w:r>
        <w:separator/>
      </w:r>
    </w:p>
  </w:endnote>
  <w:endnote w:type="continuationSeparator" w:id="0">
    <w:p w:rsidR="00CE71EF" w:rsidRDefault="00CE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DF4A98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10 september</w:t>
    </w:r>
    <w:r w:rsidR="00D774F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2018.docx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FE2469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2018.</w:t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EF" w:rsidRDefault="00CE71EF">
      <w:r>
        <w:separator/>
      </w:r>
    </w:p>
  </w:footnote>
  <w:footnote w:type="continuationSeparator" w:id="0">
    <w:p w:rsidR="00CE71EF" w:rsidRDefault="00CE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05D5"/>
    <w:rsid w:val="006F1277"/>
    <w:rsid w:val="006F3095"/>
    <w:rsid w:val="00702A54"/>
    <w:rsid w:val="007172BB"/>
    <w:rsid w:val="00751E1C"/>
    <w:rsid w:val="007523C4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C837-C050-4D5B-8A8B-7A1BBEB5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Wijkraad.dot</Template>
  <TotalTime>92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954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3</cp:revision>
  <cp:lastPrinted>2018-03-05T20:03:00Z</cp:lastPrinted>
  <dcterms:created xsi:type="dcterms:W3CDTF">2018-09-03T17:42:00Z</dcterms:created>
  <dcterms:modified xsi:type="dcterms:W3CDTF">2018-09-03T19:13:00Z</dcterms:modified>
</cp:coreProperties>
</file>