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8D6614">
        <w:rPr>
          <w:b/>
        </w:rPr>
        <w:t>12 maart</w:t>
      </w:r>
      <w:r w:rsidR="00E669EB">
        <w:rPr>
          <w:b/>
        </w:rPr>
        <w:t xml:space="preserve"> 2018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8D6614">
        <w:rPr>
          <w:b/>
        </w:rPr>
        <w:t>12 maart</w:t>
      </w:r>
      <w:r w:rsidR="00160234">
        <w:rPr>
          <w:b/>
        </w:rPr>
        <w:t xml:space="preserve"> 2018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B0F01" w:rsidRDefault="008D6614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8 januari</w:t>
      </w:r>
      <w:r w:rsidR="004B0F01">
        <w:rPr>
          <w:b/>
        </w:rPr>
        <w:t xml:space="preserve"> 2017.</w:t>
      </w:r>
    </w:p>
    <w:p w:rsidR="004B0F01" w:rsidRDefault="004B0F01" w:rsidP="004B0F01">
      <w:pPr>
        <w:pStyle w:val="Lijstalinea"/>
        <w:rPr>
          <w:b/>
        </w:rPr>
      </w:pP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160234" w:rsidRDefault="008D6614" w:rsidP="00B17F3D">
      <w:pPr>
        <w:pStyle w:val="Lijstalinea"/>
        <w:numPr>
          <w:ilvl w:val="0"/>
          <w:numId w:val="26"/>
        </w:numPr>
      </w:pPr>
      <w:r>
        <w:t xml:space="preserve">Verzoek van de heer </w:t>
      </w:r>
      <w:r w:rsidR="00160234">
        <w:t>Walgering</w:t>
      </w:r>
      <w:r>
        <w:t xml:space="preserve"> handhaving parkeerverbod</w:t>
      </w:r>
      <w:r w:rsidR="00160234">
        <w:t>(</w:t>
      </w:r>
      <w:r>
        <w:t>doorgestuurd 5-3-2018)</w:t>
      </w:r>
    </w:p>
    <w:p w:rsidR="00160234" w:rsidRDefault="008D6614" w:rsidP="00160234">
      <w:pPr>
        <w:pStyle w:val="Lijstalinea"/>
        <w:numPr>
          <w:ilvl w:val="0"/>
          <w:numId w:val="26"/>
        </w:numPr>
      </w:pPr>
      <w:r>
        <w:t>Gratis afval inleveren bij de milieuparken (doorgestuurd 5-3-</w:t>
      </w:r>
      <w:r w:rsidR="00160234">
        <w:t>2018)</w:t>
      </w:r>
    </w:p>
    <w:p w:rsidR="00FE2469" w:rsidRDefault="00250093" w:rsidP="00FE2469">
      <w:pPr>
        <w:pStyle w:val="Lijstalinea"/>
        <w:numPr>
          <w:ilvl w:val="0"/>
          <w:numId w:val="26"/>
        </w:numPr>
      </w:pPr>
      <w:r>
        <w:t xml:space="preserve">Burgers eigen baas </w:t>
      </w:r>
      <w:r w:rsidR="00FE2469">
        <w:t xml:space="preserve">(doorgestuurd </w:t>
      </w:r>
      <w:r w:rsidR="007C4CBB">
        <w:t>5-</w:t>
      </w:r>
      <w:r w:rsidR="00FE2469">
        <w:t>3</w:t>
      </w:r>
      <w:r w:rsidR="007C4CBB">
        <w:t>-</w:t>
      </w:r>
      <w:r w:rsidR="00FE2469">
        <w:t>2018)</w:t>
      </w:r>
      <w:bookmarkStart w:id="0" w:name="_GoBack"/>
      <w:bookmarkEnd w:id="0"/>
    </w:p>
    <w:p w:rsidR="009533D3" w:rsidRDefault="00B315B9" w:rsidP="00AE001F">
      <w:pPr>
        <w:ind w:left="1080"/>
      </w:pPr>
      <w:r>
        <w:tab/>
      </w: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>(Toelichting door de heer Lahaye)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gemeenschapshuis, </w:t>
      </w:r>
      <w:proofErr w:type="spellStart"/>
      <w:r w:rsidR="00FE2469">
        <w:rPr>
          <w:b/>
        </w:rPr>
        <w:t>Bornermarkt</w:t>
      </w:r>
      <w:proofErr w:type="spellEnd"/>
      <w:r w:rsidR="00FE2469">
        <w:rPr>
          <w:b/>
        </w:rPr>
        <w:t>, Parkeerplaats Hospice.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BE7880" w:rsidRDefault="00FE2469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990DCA">
        <w:rPr>
          <w:b/>
        </w:rPr>
        <w:t>8</w:t>
      </w:r>
      <w:r w:rsidR="00143183">
        <w:rPr>
          <w:b/>
        </w:rPr>
        <w:t>:</w:t>
      </w:r>
      <w:r w:rsidR="00610706">
        <w:t xml:space="preserve"> </w:t>
      </w:r>
      <w:r w:rsidR="00990DCA">
        <w:t xml:space="preserve"> 12 maart, 14 mei,10 september, 12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55" w:rsidRDefault="003B0055">
      <w:r>
        <w:separator/>
      </w:r>
    </w:p>
  </w:endnote>
  <w:endnote w:type="continuationSeparator" w:id="0">
    <w:p w:rsidR="003B0055" w:rsidRDefault="003B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12 maart 2018.docx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proofErr w:type="gramStart"/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2018.                      </w:t>
    </w:r>
    <w:proofErr w:type="gramEnd"/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55" w:rsidRDefault="003B0055">
      <w:r>
        <w:separator/>
      </w:r>
    </w:p>
  </w:footnote>
  <w:footnote w:type="continuationSeparator" w:id="0">
    <w:p w:rsidR="003B0055" w:rsidRDefault="003B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818"/>
    <w:rsid w:val="0012089B"/>
    <w:rsid w:val="001217B0"/>
    <w:rsid w:val="00122ABA"/>
    <w:rsid w:val="00141A0C"/>
    <w:rsid w:val="00143183"/>
    <w:rsid w:val="00146AB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05D5"/>
    <w:rsid w:val="006F1277"/>
    <w:rsid w:val="006F3095"/>
    <w:rsid w:val="00702A54"/>
    <w:rsid w:val="007172BB"/>
    <w:rsid w:val="00751E1C"/>
    <w:rsid w:val="007523C4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616E-2115-45AD-B67F-BDE4FD95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10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935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5</cp:revision>
  <cp:lastPrinted>2018-03-05T20:03:00Z</cp:lastPrinted>
  <dcterms:created xsi:type="dcterms:W3CDTF">2018-03-05T19:54:00Z</dcterms:created>
  <dcterms:modified xsi:type="dcterms:W3CDTF">2018-03-05T20:05:00Z</dcterms:modified>
</cp:coreProperties>
</file>