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2479D3">
        <w:rPr>
          <w:b/>
        </w:rPr>
        <w:t>gehouden wordt op maandag 9 november</w:t>
      </w:r>
      <w:r w:rsidR="007172BB">
        <w:rPr>
          <w:b/>
        </w:rPr>
        <w:t xml:space="preserve"> </w:t>
      </w:r>
      <w:r w:rsidR="00C36B76">
        <w:rPr>
          <w:b/>
        </w:rPr>
        <w:t>20</w:t>
      </w:r>
      <w:r w:rsidR="00F86309" w:rsidRPr="00AD725C">
        <w:rPr>
          <w:b/>
        </w:rPr>
        <w:t>1</w:t>
      </w:r>
      <w:r w:rsidR="002E10B0">
        <w:rPr>
          <w:b/>
        </w:rPr>
        <w:t>5</w:t>
      </w:r>
      <w:r w:rsidR="00F86309" w:rsidRPr="00AD725C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>Locatie: Gemeenschapshuis Prinsbisdomstraat 5 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EB0357">
        <w:rPr>
          <w:b/>
        </w:rPr>
        <w:t>9 november</w:t>
      </w:r>
      <w:r w:rsidR="006C2DBF">
        <w:rPr>
          <w:b/>
        </w:rPr>
        <w:t xml:space="preserve"> 201</w:t>
      </w:r>
      <w:r w:rsidR="002E10B0">
        <w:rPr>
          <w:b/>
        </w:rPr>
        <w:t>5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2E10B0" w:rsidRPr="002E10B0" w:rsidRDefault="0048559F" w:rsidP="007172BB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BE5E1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 xml:space="preserve">Verslag </w:t>
      </w:r>
      <w:r w:rsidR="00E33DC5">
        <w:rPr>
          <w:b/>
        </w:rPr>
        <w:t>wijkraadoverleg van</w:t>
      </w:r>
      <w:r w:rsidR="00000D55">
        <w:rPr>
          <w:b/>
        </w:rPr>
        <w:t xml:space="preserve"> </w:t>
      </w:r>
      <w:r w:rsidR="00BD3D34">
        <w:rPr>
          <w:b/>
        </w:rPr>
        <w:t>11 mei 2015.</w:t>
      </w:r>
    </w:p>
    <w:p w:rsidR="00EB0357" w:rsidRDefault="00EB0357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Verslag wijkraadoverleg van 28 september 2015.</w:t>
      </w: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stukken.</w:t>
      </w:r>
    </w:p>
    <w:p w:rsidR="004C02F8" w:rsidRDefault="00F015D4" w:rsidP="004C02F8">
      <w:pPr>
        <w:ind w:left="720"/>
      </w:pPr>
      <w:r>
        <w:t>Mail</w:t>
      </w:r>
      <w:r w:rsidR="00EB0357">
        <w:t xml:space="preserve"> </w:t>
      </w:r>
      <w:r w:rsidR="004E476B">
        <w:t>van de heer Dieteren</w:t>
      </w:r>
      <w:r>
        <w:t xml:space="preserve"> met een aantal vragen en opmerkingen.</w:t>
      </w:r>
    </w:p>
    <w:p w:rsidR="00EB0357" w:rsidRDefault="00EB0357" w:rsidP="004C02F8">
      <w:pPr>
        <w:ind w:left="720"/>
      </w:pPr>
      <w:r>
        <w:t>Mondeling verslag bezoek veiligheidsweek door de heer Verjans.</w:t>
      </w:r>
    </w:p>
    <w:p w:rsidR="00EB0357" w:rsidRDefault="00EB0357" w:rsidP="004C02F8">
      <w:pPr>
        <w:ind w:left="720"/>
      </w:pPr>
      <w:r>
        <w:t xml:space="preserve">Mondeling verslag bezoek </w:t>
      </w:r>
      <w:r w:rsidR="004E476B">
        <w:t xml:space="preserve">bijeenkomst </w:t>
      </w:r>
      <w:r>
        <w:t>accommodaties door de heer Lahaye.</w:t>
      </w:r>
    </w:p>
    <w:p w:rsidR="00EB0357" w:rsidRDefault="00EB0357" w:rsidP="004C02F8">
      <w:pPr>
        <w:ind w:left="720"/>
      </w:pPr>
      <w:r>
        <w:t xml:space="preserve">Vragen van de heer Spee aan de projectleiding </w:t>
      </w:r>
      <w:r w:rsidR="004E476B">
        <w:t xml:space="preserve">van de reconstructie van de </w:t>
      </w:r>
      <w:r>
        <w:t>Prinsbisdomstraat</w:t>
      </w:r>
      <w:r w:rsidR="004E476B">
        <w:t>,</w:t>
      </w:r>
      <w:r>
        <w:t xml:space="preserve"> over afwateringsproblemen </w:t>
      </w:r>
      <w:r w:rsidR="004E476B">
        <w:t>bij de</w:t>
      </w:r>
      <w:r>
        <w:t xml:space="preserve"> verhoogde kruising</w:t>
      </w:r>
      <w:r w:rsidR="004E476B">
        <w:t>s</w:t>
      </w:r>
      <w:r>
        <w:t>vlakken.</w:t>
      </w:r>
    </w:p>
    <w:p w:rsidR="00EB0357" w:rsidRDefault="00EB0357" w:rsidP="004C02F8">
      <w:pPr>
        <w:ind w:left="720"/>
      </w:pPr>
      <w:r>
        <w:t>Mail van de hee</w:t>
      </w:r>
      <w:r w:rsidR="00023D31">
        <w:t>r Hoedemakers over de zuileiken</w:t>
      </w:r>
      <w:r>
        <w:t xml:space="preserve"> met als bijlage een tekening van de bomen in de Prinsbisdomstraat.</w:t>
      </w:r>
    </w:p>
    <w:p w:rsidR="00EB0357" w:rsidRDefault="00EB0357" w:rsidP="004C02F8">
      <w:pPr>
        <w:ind w:left="720"/>
      </w:pP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Leefbaarheid</w:t>
      </w:r>
      <w:r w:rsidR="005948B9" w:rsidRPr="004F6F36">
        <w:rPr>
          <w:b/>
        </w:rPr>
        <w:t>s</w:t>
      </w:r>
      <w:r w:rsidRPr="004F6F36">
        <w:rPr>
          <w:b/>
        </w:rPr>
        <w:t>agenda 2025.</w:t>
      </w:r>
    </w:p>
    <w:p w:rsidR="005628D5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C36B76">
        <w:rPr>
          <w:b/>
        </w:rPr>
        <w:t>5</w:t>
      </w:r>
      <w:r>
        <w:rPr>
          <w:b/>
        </w:rPr>
        <w:t>.</w:t>
      </w:r>
    </w:p>
    <w:p w:rsidR="004B223F" w:rsidRPr="00AD725C" w:rsidRDefault="004B223F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Herinrichting Prinsbisdomstraat.</w:t>
      </w:r>
    </w:p>
    <w:p w:rsidR="00F17EE6" w:rsidRDefault="00F17EE6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Mededelingen.</w:t>
      </w:r>
    </w:p>
    <w:p w:rsidR="009D21A5" w:rsidRPr="004F6F36" w:rsidRDefault="009D21A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overlast oudere </w:t>
      </w:r>
      <w:r w:rsidR="002C56FD" w:rsidRPr="004F6F36">
        <w:rPr>
          <w:b/>
        </w:rPr>
        <w:t>hang</w:t>
      </w:r>
      <w:r w:rsidRPr="004F6F36">
        <w:rPr>
          <w:b/>
        </w:rPr>
        <w:t>jongeren op parkeerplaats gemeenschapshuis.</w:t>
      </w: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4E476B" w:rsidRPr="00A05CB1" w:rsidRDefault="004E476B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puntenlijst:</w:t>
      </w:r>
    </w:p>
    <w:p w:rsidR="00C709FF" w:rsidRDefault="00C709FF" w:rsidP="00C709FF">
      <w:pPr>
        <w:pStyle w:val="Lijstalinea"/>
        <w:numPr>
          <w:ilvl w:val="0"/>
          <w:numId w:val="24"/>
        </w:numPr>
      </w:pPr>
      <w:r w:rsidRPr="0037232F">
        <w:rPr>
          <w:b/>
        </w:rPr>
        <w:t>Vergaderdata 2015</w:t>
      </w:r>
      <w:r w:rsidR="005628D5" w:rsidRPr="0037232F">
        <w:rPr>
          <w:b/>
        </w:rPr>
        <w:t>:</w:t>
      </w:r>
      <w:r w:rsidR="00023D31">
        <w:t xml:space="preserve"> </w:t>
      </w:r>
      <w:r>
        <w:t>9 november.</w:t>
      </w:r>
      <w:bookmarkStart w:id="0" w:name="_GoBack"/>
      <w:bookmarkEnd w:id="0"/>
    </w:p>
    <w:p w:rsidR="004F6F36" w:rsidRPr="004F6F36" w:rsidRDefault="004F6F36" w:rsidP="004F6F36">
      <w:pPr>
        <w:pStyle w:val="Lijstalinea"/>
        <w:rPr>
          <w:b/>
        </w:rPr>
      </w:pPr>
    </w:p>
    <w:p w:rsidR="00023D31" w:rsidRDefault="00023D31" w:rsidP="00023D31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Voorstel vergaderdata 2016:</w:t>
      </w:r>
    </w:p>
    <w:p w:rsidR="00023D31" w:rsidRPr="00023D31" w:rsidRDefault="00023D31" w:rsidP="00023D31">
      <w:pPr>
        <w:ind w:left="720"/>
      </w:pPr>
      <w:r w:rsidRPr="00023D31">
        <w:t>11</w:t>
      </w:r>
      <w:r>
        <w:t xml:space="preserve"> </w:t>
      </w:r>
      <w:r w:rsidRPr="00023D31">
        <w:t>januari; 14 maart; 9 mei; 11 juli</w:t>
      </w:r>
      <w:r>
        <w:t xml:space="preserve"> ???</w:t>
      </w:r>
      <w:r w:rsidRPr="00023D31">
        <w:t>; 12 september; 14 november</w:t>
      </w:r>
      <w:r>
        <w:t>.</w:t>
      </w:r>
    </w:p>
    <w:p w:rsidR="00023D31" w:rsidRPr="00023D31" w:rsidRDefault="00023D31" w:rsidP="00023D31">
      <w:pPr>
        <w:pStyle w:val="Lijstalinea"/>
      </w:pPr>
    </w:p>
    <w:p w:rsidR="00BF244B" w:rsidRPr="00702A54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702A54">
        <w:rPr>
          <w:b/>
        </w:rPr>
        <w:t>Rondvraag.</w:t>
      </w:r>
      <w:r w:rsidR="00BF244B" w:rsidRPr="00702A54">
        <w:rPr>
          <w:b/>
        </w:rPr>
        <w:tab/>
      </w:r>
    </w:p>
    <w:p w:rsidR="00BF244B" w:rsidRPr="004F6F36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7C" w:rsidRDefault="0005777C">
      <w:r>
        <w:separator/>
      </w:r>
    </w:p>
  </w:endnote>
  <w:endnote w:type="continuationSeparator" w:id="0">
    <w:p w:rsidR="0005777C" w:rsidRDefault="0005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023D3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overleg van 9 november</w:t>
    </w:r>
    <w:r w:rsidR="0006339B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CA01E3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5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7C" w:rsidRDefault="0005777C">
      <w:r>
        <w:separator/>
      </w:r>
    </w:p>
  </w:footnote>
  <w:footnote w:type="continuationSeparator" w:id="0">
    <w:p w:rsidR="0005777C" w:rsidRDefault="0005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A0C" w:rsidRPr="00FA0FFE">
      <w:rPr>
        <w:b/>
        <w:sz w:val="48"/>
        <w:szCs w:val="48"/>
        <w:lang w:val="en-GB"/>
      </w:rPr>
      <w:t xml:space="preserve">Wijkraad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>Secretariaat:  Prinsb</w:t>
    </w:r>
    <w:r w:rsidR="00141A0C" w:rsidRPr="009029B7">
      <w:rPr>
        <w:b/>
        <w:sz w:val="20"/>
        <w:szCs w:val="20"/>
        <w:lang w:val="en-GB"/>
      </w:rPr>
      <w:t>isdomstraat 2  612</w:t>
    </w:r>
    <w:r w:rsidR="00141A0C">
      <w:rPr>
        <w:b/>
        <w:sz w:val="20"/>
        <w:szCs w:val="20"/>
        <w:lang w:val="en-GB"/>
      </w:rPr>
      <w:t>1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479D3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223F"/>
    <w:rsid w:val="004B3E75"/>
    <w:rsid w:val="004B52AF"/>
    <w:rsid w:val="004C02F8"/>
    <w:rsid w:val="004C1C3D"/>
    <w:rsid w:val="004E1F13"/>
    <w:rsid w:val="004E20C8"/>
    <w:rsid w:val="004E476B"/>
    <w:rsid w:val="004E75BA"/>
    <w:rsid w:val="004E7FB3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172BB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B03"/>
    <w:rsid w:val="008010DD"/>
    <w:rsid w:val="0080655C"/>
    <w:rsid w:val="008068E6"/>
    <w:rsid w:val="008140F9"/>
    <w:rsid w:val="00817B42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35CB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01185"/>
    <w:rsid w:val="00A05CB1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6CB0"/>
    <w:rsid w:val="00A72347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1D01-4DC4-48C4-8DA3-30580497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27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1304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4</cp:revision>
  <cp:lastPrinted>2014-11-04T20:44:00Z</cp:lastPrinted>
  <dcterms:created xsi:type="dcterms:W3CDTF">2015-11-02T20:27:00Z</dcterms:created>
  <dcterms:modified xsi:type="dcterms:W3CDTF">2015-11-02T20:54:00Z</dcterms:modified>
</cp:coreProperties>
</file>