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2E10B0">
        <w:rPr>
          <w:b/>
        </w:rPr>
        <w:t xml:space="preserve">gehouden wordt op maandag 12 januari </w:t>
      </w:r>
      <w:r w:rsidR="00C36B76">
        <w:rPr>
          <w:b/>
        </w:rPr>
        <w:t>20</w:t>
      </w:r>
      <w:r w:rsidR="00F86309" w:rsidRPr="00AD725C">
        <w:rPr>
          <w:b/>
        </w:rPr>
        <w:t>1</w:t>
      </w:r>
      <w:r w:rsidR="002E10B0">
        <w:rPr>
          <w:b/>
        </w:rPr>
        <w:t>5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proofErr w:type="gramStart"/>
      <w:r w:rsidR="00430EA5">
        <w:rPr>
          <w:b/>
        </w:rPr>
        <w:t>a</w:t>
      </w:r>
      <w:r w:rsidR="00C75686" w:rsidRPr="00AD725C">
        <w:rPr>
          <w:b/>
        </w:rPr>
        <w:t>anvang</w:t>
      </w:r>
      <w:proofErr w:type="gramEnd"/>
      <w:r w:rsidR="00C75686" w:rsidRPr="00AD725C">
        <w:rPr>
          <w:b/>
        </w:rPr>
        <w:t>: 19. 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2E10B0">
        <w:rPr>
          <w:b/>
        </w:rPr>
        <w:t>12</w:t>
      </w:r>
      <w:r w:rsidR="00996AA7">
        <w:rPr>
          <w:b/>
        </w:rPr>
        <w:t xml:space="preserve"> </w:t>
      </w:r>
      <w:r w:rsidR="002E10B0">
        <w:rPr>
          <w:b/>
        </w:rPr>
        <w:t>januari</w:t>
      </w:r>
      <w:r w:rsidR="006C2DBF">
        <w:rPr>
          <w:b/>
        </w:rPr>
        <w:t xml:space="preserve"> 201</w:t>
      </w:r>
      <w:r w:rsidR="002E10B0">
        <w:rPr>
          <w:b/>
        </w:rPr>
        <w:t>5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1153C7" w:rsidRPr="00AD725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2E10B0" w:rsidRDefault="002E10B0" w:rsidP="002E10B0">
      <w:pPr>
        <w:numPr>
          <w:ilvl w:val="0"/>
          <w:numId w:val="24"/>
        </w:numPr>
        <w:rPr>
          <w:b/>
        </w:rPr>
      </w:pPr>
      <w:r>
        <w:rPr>
          <w:b/>
        </w:rPr>
        <w:t xml:space="preserve">Presentatie plannen renovatie pompgemaal </w:t>
      </w:r>
      <w:r w:rsidR="0056777C">
        <w:rPr>
          <w:b/>
        </w:rPr>
        <w:t>sluiscomplex Born:</w:t>
      </w:r>
    </w:p>
    <w:p w:rsidR="002E10B0" w:rsidRPr="00CA01E3" w:rsidRDefault="002E10B0" w:rsidP="002E10B0">
      <w:pPr>
        <w:ind w:left="720"/>
      </w:pPr>
      <w:r w:rsidRPr="00CA01E3">
        <w:t xml:space="preserve">Toelichting plannen renovatie pompgemaal </w:t>
      </w:r>
      <w:r w:rsidR="0056777C">
        <w:t xml:space="preserve">en omleidingsroute verkeer </w:t>
      </w:r>
      <w:r w:rsidRPr="00CA01E3">
        <w:t xml:space="preserve">door de heer Kieboom. </w:t>
      </w:r>
    </w:p>
    <w:p w:rsidR="002E10B0" w:rsidRPr="002E10B0" w:rsidRDefault="002E10B0" w:rsidP="002E10B0">
      <w:pPr>
        <w:ind w:left="720"/>
        <w:rPr>
          <w:b/>
        </w:rPr>
      </w:pP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2E10B0">
        <w:rPr>
          <w:b/>
        </w:rPr>
        <w:t>10 november</w:t>
      </w:r>
      <w:r w:rsidR="00FD43A2">
        <w:rPr>
          <w:b/>
        </w:rPr>
        <w:t xml:space="preserve"> 2014</w:t>
      </w:r>
      <w:r w:rsidR="002C5A64">
        <w:rPr>
          <w:b/>
        </w:rPr>
        <w:t>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AC2B33" w:rsidRDefault="00CA01E3" w:rsidP="00800B03">
      <w:pPr>
        <w:ind w:left="720"/>
      </w:pPr>
      <w:r>
        <w:t>Verkeerskundige ondersteuning (commercieel bedrijf).</w:t>
      </w:r>
      <w:r w:rsidR="00C36B76">
        <w:t xml:space="preserve"> Zie bijlage.</w:t>
      </w:r>
    </w:p>
    <w:p w:rsidR="00CA01E3" w:rsidRDefault="00CA01E3" w:rsidP="00800B03">
      <w:pPr>
        <w:ind w:left="720"/>
      </w:pPr>
      <w:r w:rsidRPr="00CA01E3">
        <w:t>Energiebesparing in Born same</w:t>
      </w:r>
      <w:r>
        <w:t>n met de wijkraad en Buurkracht.</w:t>
      </w:r>
      <w:r w:rsidR="00C36B76">
        <w:t xml:space="preserve"> Zie bijlage.</w:t>
      </w:r>
    </w:p>
    <w:p w:rsidR="00C36B76" w:rsidRDefault="00C36B76" w:rsidP="00800B03">
      <w:pPr>
        <w:ind w:left="720"/>
      </w:pPr>
      <w:r>
        <w:t>Uitnodiging presentatie Stadsdeeljaarplan 2015.</w:t>
      </w:r>
    </w:p>
    <w:p w:rsidR="00CA01E3" w:rsidRDefault="00CA01E3" w:rsidP="00800B03">
      <w:pPr>
        <w:ind w:left="720"/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Pr="00AD725C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C36B76">
        <w:rPr>
          <w:b/>
        </w:rPr>
        <w:t>5</w:t>
      </w:r>
      <w:r>
        <w:rPr>
          <w:b/>
        </w:rPr>
        <w:t>.</w:t>
      </w:r>
      <w:bookmarkStart w:id="0" w:name="_GoBack"/>
      <w:bookmarkEnd w:id="0"/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2762E0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430EA5" w:rsidRDefault="001153C7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“ Project Respect”. </w:t>
      </w:r>
    </w:p>
    <w:p w:rsidR="00CA01E3" w:rsidRDefault="00CA01E3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Financieel jaarverslag.</w:t>
      </w:r>
      <w:r w:rsidR="00C36B76">
        <w:rPr>
          <w:b/>
        </w:rPr>
        <w:t xml:space="preserve"> (penningmeester)</w:t>
      </w:r>
    </w:p>
    <w:p w:rsidR="00CA01E3" w:rsidRPr="0037232F" w:rsidRDefault="00CA01E3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Verslag kascontrolecommissie.</w:t>
      </w:r>
    </w:p>
    <w:p w:rsidR="00C709FF" w:rsidRP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702A54" w:rsidRPr="0037232F">
        <w:rPr>
          <w:b/>
        </w:rPr>
        <w:t xml:space="preserve"> </w:t>
      </w:r>
      <w:r>
        <w:t>12 januari, 9 maart,</w:t>
      </w:r>
      <w:r w:rsidR="00E61E8D">
        <w:t xml:space="preserve"> </w:t>
      </w:r>
      <w:r>
        <w:t>11 mei, 14 september, 9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B2" w:rsidRDefault="00D31AB2">
      <w:r>
        <w:separator/>
      </w:r>
    </w:p>
  </w:endnote>
  <w:endnote w:type="continuationSeparator" w:id="0">
    <w:p w:rsidR="00D31AB2" w:rsidRDefault="00D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CA01E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Agenda wijkraad 12 januari </w:t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CA01E3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5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B2" w:rsidRDefault="00D31AB2">
      <w:r>
        <w:separator/>
      </w:r>
    </w:p>
  </w:footnote>
  <w:footnote w:type="continuationSeparator" w:id="0">
    <w:p w:rsidR="00D31AB2" w:rsidRDefault="00D3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7424-25F6-456E-A50E-11C029F1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10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1138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2014-11-04T20:44:00Z</cp:lastPrinted>
  <dcterms:created xsi:type="dcterms:W3CDTF">2015-01-05T15:12:00Z</dcterms:created>
  <dcterms:modified xsi:type="dcterms:W3CDTF">2015-01-05T15:21:00Z</dcterms:modified>
</cp:coreProperties>
</file>